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DF" w:rsidRDefault="002F13DF" w:rsidP="002F13DF">
      <w:pPr>
        <w:rPr>
          <w:b/>
          <w:bCs/>
          <w:szCs w:val="24"/>
        </w:rPr>
      </w:pPr>
      <w:r>
        <w:rPr>
          <w:b/>
          <w:bCs/>
          <w:szCs w:val="24"/>
        </w:rPr>
        <w:t>Bewijs van deelname</w:t>
      </w:r>
    </w:p>
    <w:p w:rsidR="002F13DF" w:rsidRDefault="002F13DF" w:rsidP="002F13DF">
      <w:pPr>
        <w:rPr>
          <w:b/>
          <w:bCs/>
          <w:szCs w:val="24"/>
        </w:rPr>
      </w:pPr>
    </w:p>
    <w:p w:rsidR="002F13DF" w:rsidRDefault="002F13DF" w:rsidP="002F13DF">
      <w:pPr>
        <w:rPr>
          <w:b/>
          <w:bCs/>
          <w:szCs w:val="24"/>
        </w:rPr>
      </w:pPr>
    </w:p>
    <w:p w:rsidR="002F13DF" w:rsidRDefault="002F13DF" w:rsidP="002F13DF">
      <w:pPr>
        <w:rPr>
          <w:b/>
          <w:bCs/>
          <w:szCs w:val="24"/>
        </w:rPr>
      </w:pPr>
    </w:p>
    <w:p w:rsidR="002F13DF" w:rsidRDefault="002F13DF" w:rsidP="002F13DF">
      <w:pPr>
        <w:rPr>
          <w:b/>
          <w:bCs/>
          <w:szCs w:val="24"/>
        </w:rPr>
      </w:pPr>
      <w:r>
        <w:rPr>
          <w:b/>
          <w:bCs/>
          <w:szCs w:val="24"/>
        </w:rPr>
        <w:t>NOB-lid: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spacing w:val="-2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rPr>
          <w:spacing w:val="-2"/>
          <w:szCs w:val="24"/>
        </w:rPr>
        <w:instrText xml:space="preserve"> FORMTEXT </w:instrText>
      </w:r>
      <w:r>
        <w:rPr>
          <w:spacing w:val="-2"/>
          <w:szCs w:val="24"/>
        </w:rPr>
      </w:r>
      <w:r>
        <w:rPr>
          <w:spacing w:val="-2"/>
          <w:szCs w:val="24"/>
        </w:rPr>
        <w:fldChar w:fldCharType="separate"/>
      </w:r>
      <w:bookmarkStart w:id="1" w:name="_GoBack"/>
      <w:bookmarkEnd w:id="1"/>
      <w:r w:rsidR="002502AF">
        <w:rPr>
          <w:spacing w:val="-2"/>
          <w:szCs w:val="24"/>
        </w:rPr>
        <w:t> </w:t>
      </w:r>
      <w:r w:rsidR="002502AF">
        <w:rPr>
          <w:spacing w:val="-2"/>
          <w:szCs w:val="24"/>
        </w:rPr>
        <w:t> </w:t>
      </w:r>
      <w:r w:rsidR="002502AF">
        <w:rPr>
          <w:spacing w:val="-2"/>
          <w:szCs w:val="24"/>
        </w:rPr>
        <w:t> </w:t>
      </w:r>
      <w:r w:rsidR="002502AF">
        <w:rPr>
          <w:spacing w:val="-2"/>
          <w:szCs w:val="24"/>
        </w:rPr>
        <w:t> </w:t>
      </w:r>
      <w:r w:rsidR="002502AF">
        <w:rPr>
          <w:spacing w:val="-2"/>
          <w:szCs w:val="24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0"/>
    </w:p>
    <w:p w:rsidR="002F13DF" w:rsidRDefault="002F13DF" w:rsidP="002F13DF">
      <w:pPr>
        <w:rPr>
          <w:b/>
          <w:bCs/>
          <w:szCs w:val="24"/>
        </w:rPr>
      </w:pPr>
    </w:p>
    <w:p w:rsidR="002F13DF" w:rsidRDefault="002F13DF" w:rsidP="002F13DF">
      <w:pPr>
        <w:rPr>
          <w:b/>
          <w:bCs/>
          <w:szCs w:val="24"/>
        </w:rPr>
      </w:pPr>
      <w:r>
        <w:rPr>
          <w:b/>
          <w:bCs/>
          <w:szCs w:val="24"/>
        </w:rPr>
        <w:t>Cursus: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spacing w:val="-2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pacing w:val="-2"/>
          <w:szCs w:val="24"/>
        </w:rPr>
        <w:instrText xml:space="preserve"> FORMTEXT </w:instrText>
      </w:r>
      <w:r>
        <w:rPr>
          <w:spacing w:val="-2"/>
          <w:szCs w:val="24"/>
        </w:rPr>
      </w:r>
      <w:r>
        <w:rPr>
          <w:spacing w:val="-2"/>
          <w:szCs w:val="24"/>
        </w:rPr>
        <w:fldChar w:fldCharType="separate"/>
      </w:r>
      <w:r>
        <w:rPr>
          <w:noProof/>
          <w:spacing w:val="-2"/>
          <w:szCs w:val="24"/>
        </w:rPr>
        <w:t> </w:t>
      </w:r>
      <w:r>
        <w:rPr>
          <w:noProof/>
          <w:spacing w:val="-2"/>
          <w:szCs w:val="24"/>
        </w:rPr>
        <w:t> </w:t>
      </w:r>
      <w:r>
        <w:rPr>
          <w:noProof/>
          <w:spacing w:val="-2"/>
          <w:szCs w:val="24"/>
        </w:rPr>
        <w:t> </w:t>
      </w:r>
      <w:r>
        <w:rPr>
          <w:noProof/>
          <w:spacing w:val="-2"/>
          <w:szCs w:val="24"/>
        </w:rPr>
        <w:t> </w:t>
      </w:r>
      <w:r>
        <w:rPr>
          <w:noProof/>
          <w:spacing w:val="-2"/>
          <w:szCs w:val="24"/>
        </w:rPr>
        <w:t> </w:t>
      </w:r>
      <w:r>
        <w:rPr>
          <w:spacing w:val="-2"/>
          <w:szCs w:val="24"/>
        </w:rPr>
        <w:fldChar w:fldCharType="end"/>
      </w:r>
    </w:p>
    <w:p w:rsidR="002F13DF" w:rsidRDefault="002F13DF" w:rsidP="002F13DF">
      <w:pPr>
        <w:rPr>
          <w:b/>
          <w:bCs/>
          <w:szCs w:val="24"/>
        </w:rPr>
      </w:pPr>
      <w:r>
        <w:rPr>
          <w:b/>
          <w:bCs/>
          <w:szCs w:val="24"/>
        </w:rPr>
        <w:tab/>
      </w:r>
    </w:p>
    <w:p w:rsidR="002F13DF" w:rsidRDefault="002F13DF" w:rsidP="002F13DF">
      <w:pPr>
        <w:rPr>
          <w:b/>
          <w:bCs/>
          <w:szCs w:val="24"/>
        </w:rPr>
      </w:pPr>
      <w:r>
        <w:rPr>
          <w:b/>
          <w:bCs/>
          <w:szCs w:val="24"/>
        </w:rPr>
        <w:t xml:space="preserve">Organiserende </w:t>
      </w:r>
    </w:p>
    <w:p w:rsidR="002F13DF" w:rsidRDefault="002F13DF" w:rsidP="002F13DF">
      <w:pPr>
        <w:rPr>
          <w:b/>
          <w:bCs/>
          <w:szCs w:val="24"/>
        </w:rPr>
      </w:pPr>
      <w:r>
        <w:rPr>
          <w:b/>
          <w:bCs/>
          <w:szCs w:val="24"/>
        </w:rPr>
        <w:t>(onderwijs)instantie:</w:t>
      </w:r>
      <w:r>
        <w:rPr>
          <w:b/>
          <w:bCs/>
          <w:szCs w:val="24"/>
        </w:rPr>
        <w:tab/>
      </w:r>
      <w:r>
        <w:rPr>
          <w:spacing w:val="-2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pacing w:val="-2"/>
          <w:szCs w:val="24"/>
        </w:rPr>
        <w:instrText xml:space="preserve"> FORMTEXT </w:instrText>
      </w:r>
      <w:r>
        <w:rPr>
          <w:spacing w:val="-2"/>
          <w:szCs w:val="24"/>
        </w:rPr>
      </w:r>
      <w:r>
        <w:rPr>
          <w:spacing w:val="-2"/>
          <w:szCs w:val="24"/>
        </w:rPr>
        <w:fldChar w:fldCharType="separate"/>
      </w:r>
      <w:r>
        <w:rPr>
          <w:noProof/>
          <w:spacing w:val="-2"/>
          <w:szCs w:val="24"/>
        </w:rPr>
        <w:t> </w:t>
      </w:r>
      <w:r>
        <w:rPr>
          <w:noProof/>
          <w:spacing w:val="-2"/>
          <w:szCs w:val="24"/>
        </w:rPr>
        <w:t> </w:t>
      </w:r>
      <w:r>
        <w:rPr>
          <w:noProof/>
          <w:spacing w:val="-2"/>
          <w:szCs w:val="24"/>
        </w:rPr>
        <w:t> </w:t>
      </w:r>
      <w:r>
        <w:rPr>
          <w:noProof/>
          <w:spacing w:val="-2"/>
          <w:szCs w:val="24"/>
        </w:rPr>
        <w:t> </w:t>
      </w:r>
      <w:r>
        <w:rPr>
          <w:noProof/>
          <w:spacing w:val="-2"/>
          <w:szCs w:val="24"/>
        </w:rPr>
        <w:t> </w:t>
      </w:r>
      <w:r>
        <w:rPr>
          <w:spacing w:val="-2"/>
          <w:szCs w:val="24"/>
        </w:rPr>
        <w:fldChar w:fldCharType="end"/>
      </w:r>
    </w:p>
    <w:p w:rsidR="002F13DF" w:rsidRDefault="002F13DF" w:rsidP="002F13DF">
      <w:pPr>
        <w:rPr>
          <w:b/>
          <w:bCs/>
          <w:szCs w:val="24"/>
        </w:rPr>
      </w:pPr>
    </w:p>
    <w:p w:rsidR="002F13DF" w:rsidRDefault="002F13DF" w:rsidP="002F13DF">
      <w:pPr>
        <w:rPr>
          <w:b/>
          <w:bCs/>
          <w:szCs w:val="24"/>
        </w:rPr>
      </w:pPr>
      <w:r>
        <w:rPr>
          <w:b/>
          <w:bCs/>
          <w:szCs w:val="24"/>
        </w:rPr>
        <w:t>Datum: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spacing w:val="-2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pacing w:val="-2"/>
          <w:szCs w:val="24"/>
        </w:rPr>
        <w:instrText xml:space="preserve"> FORMTEXT </w:instrText>
      </w:r>
      <w:r>
        <w:rPr>
          <w:spacing w:val="-2"/>
          <w:szCs w:val="24"/>
        </w:rPr>
      </w:r>
      <w:r>
        <w:rPr>
          <w:spacing w:val="-2"/>
          <w:szCs w:val="24"/>
        </w:rPr>
        <w:fldChar w:fldCharType="separate"/>
      </w:r>
      <w:r>
        <w:rPr>
          <w:noProof/>
          <w:spacing w:val="-2"/>
          <w:szCs w:val="24"/>
        </w:rPr>
        <w:t> </w:t>
      </w:r>
      <w:r>
        <w:rPr>
          <w:noProof/>
          <w:spacing w:val="-2"/>
          <w:szCs w:val="24"/>
        </w:rPr>
        <w:t> </w:t>
      </w:r>
      <w:r>
        <w:rPr>
          <w:noProof/>
          <w:spacing w:val="-2"/>
          <w:szCs w:val="24"/>
        </w:rPr>
        <w:t> </w:t>
      </w:r>
      <w:r>
        <w:rPr>
          <w:noProof/>
          <w:spacing w:val="-2"/>
          <w:szCs w:val="24"/>
        </w:rPr>
        <w:t> </w:t>
      </w:r>
      <w:r>
        <w:rPr>
          <w:noProof/>
          <w:spacing w:val="-2"/>
          <w:szCs w:val="24"/>
        </w:rPr>
        <w:t> </w:t>
      </w:r>
      <w:r>
        <w:rPr>
          <w:spacing w:val="-2"/>
          <w:szCs w:val="24"/>
        </w:rPr>
        <w:fldChar w:fldCharType="end"/>
      </w:r>
    </w:p>
    <w:p w:rsidR="002F13DF" w:rsidRDefault="002F13DF" w:rsidP="002F13DF">
      <w:pPr>
        <w:rPr>
          <w:b/>
          <w:bCs/>
          <w:szCs w:val="24"/>
        </w:rPr>
      </w:pPr>
    </w:p>
    <w:p w:rsidR="002F13DF" w:rsidRDefault="002F13DF" w:rsidP="002F13DF">
      <w:pPr>
        <w:rPr>
          <w:b/>
          <w:bCs/>
          <w:szCs w:val="24"/>
        </w:rPr>
      </w:pPr>
      <w:r>
        <w:rPr>
          <w:b/>
          <w:bCs/>
          <w:szCs w:val="24"/>
        </w:rPr>
        <w:t>Docent/inleider: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spacing w:val="-2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pacing w:val="-2"/>
          <w:szCs w:val="24"/>
        </w:rPr>
        <w:instrText xml:space="preserve"> FORMTEXT </w:instrText>
      </w:r>
      <w:r>
        <w:rPr>
          <w:spacing w:val="-2"/>
          <w:szCs w:val="24"/>
        </w:rPr>
      </w:r>
      <w:r>
        <w:rPr>
          <w:spacing w:val="-2"/>
          <w:szCs w:val="24"/>
        </w:rPr>
        <w:fldChar w:fldCharType="separate"/>
      </w:r>
      <w:r>
        <w:rPr>
          <w:noProof/>
          <w:spacing w:val="-2"/>
          <w:szCs w:val="24"/>
        </w:rPr>
        <w:t> </w:t>
      </w:r>
      <w:r>
        <w:rPr>
          <w:noProof/>
          <w:spacing w:val="-2"/>
          <w:szCs w:val="24"/>
        </w:rPr>
        <w:t> </w:t>
      </w:r>
      <w:r>
        <w:rPr>
          <w:noProof/>
          <w:spacing w:val="-2"/>
          <w:szCs w:val="24"/>
        </w:rPr>
        <w:t> </w:t>
      </w:r>
      <w:r>
        <w:rPr>
          <w:noProof/>
          <w:spacing w:val="-2"/>
          <w:szCs w:val="24"/>
        </w:rPr>
        <w:t> </w:t>
      </w:r>
      <w:r>
        <w:rPr>
          <w:noProof/>
          <w:spacing w:val="-2"/>
          <w:szCs w:val="24"/>
        </w:rPr>
        <w:t> </w:t>
      </w:r>
      <w:r>
        <w:rPr>
          <w:spacing w:val="-2"/>
          <w:szCs w:val="24"/>
        </w:rPr>
        <w:fldChar w:fldCharType="end"/>
      </w:r>
    </w:p>
    <w:p w:rsidR="002F13DF" w:rsidRDefault="002F13DF" w:rsidP="002F13DF">
      <w:pPr>
        <w:rPr>
          <w:b/>
          <w:bCs/>
          <w:szCs w:val="24"/>
        </w:rPr>
      </w:pPr>
    </w:p>
    <w:p w:rsidR="002F13DF" w:rsidRDefault="002F13DF" w:rsidP="002F13DF">
      <w:pPr>
        <w:rPr>
          <w:b/>
          <w:bCs/>
          <w:szCs w:val="24"/>
        </w:rPr>
      </w:pPr>
      <w:r>
        <w:rPr>
          <w:b/>
          <w:bCs/>
          <w:szCs w:val="24"/>
        </w:rPr>
        <w:t>Programma*: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spacing w:val="-2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pacing w:val="-2"/>
          <w:szCs w:val="24"/>
        </w:rPr>
        <w:instrText xml:space="preserve"> FORMTEXT </w:instrText>
      </w:r>
      <w:r>
        <w:rPr>
          <w:spacing w:val="-2"/>
          <w:szCs w:val="24"/>
        </w:rPr>
      </w:r>
      <w:r>
        <w:rPr>
          <w:spacing w:val="-2"/>
          <w:szCs w:val="24"/>
        </w:rPr>
        <w:fldChar w:fldCharType="separate"/>
      </w:r>
      <w:r>
        <w:rPr>
          <w:noProof/>
          <w:spacing w:val="-2"/>
          <w:szCs w:val="24"/>
        </w:rPr>
        <w:t> </w:t>
      </w:r>
      <w:r>
        <w:rPr>
          <w:noProof/>
          <w:spacing w:val="-2"/>
          <w:szCs w:val="24"/>
        </w:rPr>
        <w:t> </w:t>
      </w:r>
      <w:r>
        <w:rPr>
          <w:noProof/>
          <w:spacing w:val="-2"/>
          <w:szCs w:val="24"/>
        </w:rPr>
        <w:t> </w:t>
      </w:r>
      <w:r>
        <w:rPr>
          <w:noProof/>
          <w:spacing w:val="-2"/>
          <w:szCs w:val="24"/>
        </w:rPr>
        <w:t> </w:t>
      </w:r>
      <w:r>
        <w:rPr>
          <w:noProof/>
          <w:spacing w:val="-2"/>
          <w:szCs w:val="24"/>
        </w:rPr>
        <w:t> </w:t>
      </w:r>
      <w:r>
        <w:rPr>
          <w:spacing w:val="-2"/>
          <w:szCs w:val="24"/>
        </w:rPr>
        <w:fldChar w:fldCharType="end"/>
      </w:r>
    </w:p>
    <w:p w:rsidR="002F13DF" w:rsidRDefault="002F13DF" w:rsidP="002F13DF">
      <w:pPr>
        <w:rPr>
          <w:b/>
          <w:bCs/>
          <w:szCs w:val="24"/>
        </w:rPr>
      </w:pPr>
    </w:p>
    <w:p w:rsidR="002F13DF" w:rsidRDefault="002F13DF" w:rsidP="002F13DF">
      <w:pPr>
        <w:rPr>
          <w:b/>
          <w:bCs/>
          <w:szCs w:val="24"/>
        </w:rPr>
      </w:pPr>
    </w:p>
    <w:p w:rsidR="002F13DF" w:rsidRDefault="002F13DF" w:rsidP="002F13DF">
      <w:pPr>
        <w:rPr>
          <w:b/>
          <w:bCs/>
          <w:szCs w:val="24"/>
        </w:rPr>
      </w:pPr>
    </w:p>
    <w:p w:rsidR="002F13DF" w:rsidRDefault="002F13DF" w:rsidP="002F13DF">
      <w:pPr>
        <w:rPr>
          <w:b/>
          <w:bCs/>
          <w:szCs w:val="24"/>
        </w:rPr>
      </w:pPr>
    </w:p>
    <w:p w:rsidR="002F13DF" w:rsidRDefault="002F13DF" w:rsidP="002F13DF">
      <w:pPr>
        <w:rPr>
          <w:b/>
          <w:bCs/>
          <w:szCs w:val="24"/>
        </w:rPr>
      </w:pPr>
      <w:r>
        <w:rPr>
          <w:b/>
          <w:bCs/>
          <w:szCs w:val="24"/>
        </w:rPr>
        <w:t>Afwijkende aankomsttijd:</w:t>
      </w:r>
      <w:r>
        <w:rPr>
          <w:b/>
          <w:bCs/>
          <w:szCs w:val="24"/>
        </w:rPr>
        <w:tab/>
      </w:r>
      <w:r>
        <w:rPr>
          <w:spacing w:val="-2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pacing w:val="-2"/>
          <w:szCs w:val="24"/>
        </w:rPr>
        <w:instrText xml:space="preserve"> FORMTEXT </w:instrText>
      </w:r>
      <w:r>
        <w:rPr>
          <w:spacing w:val="-2"/>
          <w:szCs w:val="24"/>
        </w:rPr>
      </w:r>
      <w:r>
        <w:rPr>
          <w:spacing w:val="-2"/>
          <w:szCs w:val="24"/>
        </w:rPr>
        <w:fldChar w:fldCharType="separate"/>
      </w:r>
      <w:r>
        <w:rPr>
          <w:noProof/>
          <w:spacing w:val="-2"/>
          <w:szCs w:val="24"/>
        </w:rPr>
        <w:t> </w:t>
      </w:r>
      <w:r>
        <w:rPr>
          <w:noProof/>
          <w:spacing w:val="-2"/>
          <w:szCs w:val="24"/>
        </w:rPr>
        <w:t> </w:t>
      </w:r>
      <w:r>
        <w:rPr>
          <w:noProof/>
          <w:spacing w:val="-2"/>
          <w:szCs w:val="24"/>
        </w:rPr>
        <w:t> </w:t>
      </w:r>
      <w:r>
        <w:rPr>
          <w:noProof/>
          <w:spacing w:val="-2"/>
          <w:szCs w:val="24"/>
        </w:rPr>
        <w:t> </w:t>
      </w:r>
      <w:r>
        <w:rPr>
          <w:noProof/>
          <w:spacing w:val="-2"/>
          <w:szCs w:val="24"/>
        </w:rPr>
        <w:t> </w:t>
      </w:r>
      <w:r>
        <w:rPr>
          <w:spacing w:val="-2"/>
          <w:szCs w:val="24"/>
        </w:rPr>
        <w:fldChar w:fldCharType="end"/>
      </w:r>
    </w:p>
    <w:p w:rsidR="002F13DF" w:rsidRDefault="002F13DF" w:rsidP="002F13DF">
      <w:pPr>
        <w:rPr>
          <w:b/>
          <w:bCs/>
          <w:szCs w:val="24"/>
        </w:rPr>
      </w:pPr>
    </w:p>
    <w:p w:rsidR="002F13DF" w:rsidRDefault="002F13DF" w:rsidP="002F13DF">
      <w:pPr>
        <w:rPr>
          <w:b/>
          <w:bCs/>
          <w:szCs w:val="24"/>
        </w:rPr>
      </w:pPr>
      <w:r>
        <w:rPr>
          <w:b/>
          <w:bCs/>
          <w:szCs w:val="24"/>
        </w:rPr>
        <w:t>Afwijkende vertrektijd:</w:t>
      </w:r>
      <w:r>
        <w:rPr>
          <w:b/>
          <w:bCs/>
          <w:szCs w:val="24"/>
        </w:rPr>
        <w:tab/>
      </w:r>
      <w:r>
        <w:rPr>
          <w:spacing w:val="-2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pacing w:val="-2"/>
          <w:szCs w:val="24"/>
        </w:rPr>
        <w:instrText xml:space="preserve"> FORMTEXT </w:instrText>
      </w:r>
      <w:r>
        <w:rPr>
          <w:spacing w:val="-2"/>
          <w:szCs w:val="24"/>
        </w:rPr>
      </w:r>
      <w:r>
        <w:rPr>
          <w:spacing w:val="-2"/>
          <w:szCs w:val="24"/>
        </w:rPr>
        <w:fldChar w:fldCharType="separate"/>
      </w:r>
      <w:r>
        <w:rPr>
          <w:noProof/>
          <w:spacing w:val="-2"/>
          <w:szCs w:val="24"/>
        </w:rPr>
        <w:t> </w:t>
      </w:r>
      <w:r>
        <w:rPr>
          <w:noProof/>
          <w:spacing w:val="-2"/>
          <w:szCs w:val="24"/>
        </w:rPr>
        <w:t> </w:t>
      </w:r>
      <w:r>
        <w:rPr>
          <w:noProof/>
          <w:spacing w:val="-2"/>
          <w:szCs w:val="24"/>
        </w:rPr>
        <w:t> </w:t>
      </w:r>
      <w:r>
        <w:rPr>
          <w:noProof/>
          <w:spacing w:val="-2"/>
          <w:szCs w:val="24"/>
        </w:rPr>
        <w:t> </w:t>
      </w:r>
      <w:r>
        <w:rPr>
          <w:noProof/>
          <w:spacing w:val="-2"/>
          <w:szCs w:val="24"/>
        </w:rPr>
        <w:t> </w:t>
      </w:r>
      <w:r>
        <w:rPr>
          <w:spacing w:val="-2"/>
          <w:szCs w:val="24"/>
        </w:rPr>
        <w:fldChar w:fldCharType="end"/>
      </w:r>
    </w:p>
    <w:p w:rsidR="002F13DF" w:rsidRDefault="002F13DF" w:rsidP="002F13DF">
      <w:pPr>
        <w:rPr>
          <w:b/>
          <w:bCs/>
          <w:szCs w:val="24"/>
        </w:rPr>
      </w:pPr>
    </w:p>
    <w:p w:rsidR="002F13DF" w:rsidRDefault="002F13DF" w:rsidP="002F13DF">
      <w:pPr>
        <w:rPr>
          <w:b/>
          <w:bCs/>
          <w:szCs w:val="24"/>
        </w:rPr>
      </w:pPr>
    </w:p>
    <w:p w:rsidR="002F13DF" w:rsidRDefault="002F13DF" w:rsidP="002F13DF">
      <w:pPr>
        <w:rPr>
          <w:b/>
          <w:bCs/>
          <w:szCs w:val="24"/>
        </w:rPr>
      </w:pPr>
    </w:p>
    <w:p w:rsidR="002F13DF" w:rsidRDefault="002F13DF" w:rsidP="002F13DF">
      <w:pPr>
        <w:rPr>
          <w:b/>
          <w:bCs/>
          <w:szCs w:val="24"/>
        </w:rPr>
      </w:pPr>
      <w:r>
        <w:rPr>
          <w:b/>
          <w:bCs/>
          <w:szCs w:val="24"/>
        </w:rPr>
        <w:t>Aantal PE-uren**: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spacing w:val="-2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pacing w:val="-2"/>
          <w:szCs w:val="24"/>
        </w:rPr>
        <w:instrText xml:space="preserve"> FORMTEXT </w:instrText>
      </w:r>
      <w:r>
        <w:rPr>
          <w:spacing w:val="-2"/>
          <w:szCs w:val="24"/>
        </w:rPr>
      </w:r>
      <w:r>
        <w:rPr>
          <w:spacing w:val="-2"/>
          <w:szCs w:val="24"/>
        </w:rPr>
        <w:fldChar w:fldCharType="separate"/>
      </w:r>
      <w:r>
        <w:rPr>
          <w:noProof/>
          <w:spacing w:val="-2"/>
          <w:szCs w:val="24"/>
        </w:rPr>
        <w:t> </w:t>
      </w:r>
      <w:r>
        <w:rPr>
          <w:noProof/>
          <w:spacing w:val="-2"/>
          <w:szCs w:val="24"/>
        </w:rPr>
        <w:t> </w:t>
      </w:r>
      <w:r>
        <w:rPr>
          <w:noProof/>
          <w:spacing w:val="-2"/>
          <w:szCs w:val="24"/>
        </w:rPr>
        <w:t> </w:t>
      </w:r>
      <w:r>
        <w:rPr>
          <w:noProof/>
          <w:spacing w:val="-2"/>
          <w:szCs w:val="24"/>
        </w:rPr>
        <w:t> </w:t>
      </w:r>
      <w:r>
        <w:rPr>
          <w:noProof/>
          <w:spacing w:val="-2"/>
          <w:szCs w:val="24"/>
        </w:rPr>
        <w:t> </w:t>
      </w:r>
      <w:r>
        <w:rPr>
          <w:spacing w:val="-2"/>
          <w:szCs w:val="24"/>
        </w:rPr>
        <w:fldChar w:fldCharType="end"/>
      </w:r>
    </w:p>
    <w:p w:rsidR="002F13DF" w:rsidRDefault="002F13DF" w:rsidP="002F13DF">
      <w:pPr>
        <w:rPr>
          <w:b/>
          <w:bCs/>
          <w:szCs w:val="24"/>
        </w:rPr>
      </w:pPr>
    </w:p>
    <w:p w:rsidR="002F13DF" w:rsidRDefault="002F13DF" w:rsidP="002F13DF">
      <w:pPr>
        <w:rPr>
          <w:b/>
          <w:bCs/>
          <w:szCs w:val="24"/>
        </w:rPr>
      </w:pPr>
    </w:p>
    <w:p w:rsidR="002F13DF" w:rsidRDefault="002F13DF" w:rsidP="002F13DF">
      <w:pPr>
        <w:rPr>
          <w:b/>
          <w:bCs/>
          <w:szCs w:val="24"/>
        </w:rPr>
      </w:pPr>
    </w:p>
    <w:p w:rsidR="002F13DF" w:rsidRDefault="002F13DF" w:rsidP="002F13DF">
      <w:pPr>
        <w:rPr>
          <w:b/>
          <w:bCs/>
          <w:szCs w:val="24"/>
        </w:rPr>
      </w:pPr>
      <w:r>
        <w:rPr>
          <w:b/>
          <w:bCs/>
          <w:szCs w:val="24"/>
        </w:rPr>
        <w:t>Ondergetekende verklaart dat bovengenoemd NOB-lid heeft deelgenomen aan de cursus en dat de met betrekking tot de cursus vermelde informatie juist is.</w:t>
      </w:r>
    </w:p>
    <w:p w:rsidR="002F13DF" w:rsidRDefault="002F13DF" w:rsidP="002F13DF">
      <w:pPr>
        <w:rPr>
          <w:b/>
          <w:bCs/>
          <w:szCs w:val="24"/>
        </w:rPr>
      </w:pPr>
    </w:p>
    <w:p w:rsidR="002F13DF" w:rsidRDefault="002F13DF" w:rsidP="002F13DF">
      <w:pPr>
        <w:rPr>
          <w:b/>
          <w:bCs/>
          <w:szCs w:val="24"/>
        </w:rPr>
      </w:pPr>
      <w:r>
        <w:rPr>
          <w:b/>
          <w:bCs/>
          <w:szCs w:val="24"/>
        </w:rPr>
        <w:t>Naam docent/inleider:</w:t>
      </w:r>
      <w:r>
        <w:rPr>
          <w:b/>
          <w:bCs/>
          <w:szCs w:val="24"/>
        </w:rPr>
        <w:tab/>
      </w:r>
      <w:r>
        <w:rPr>
          <w:spacing w:val="-2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pacing w:val="-2"/>
          <w:szCs w:val="24"/>
        </w:rPr>
        <w:instrText xml:space="preserve"> FORMTEXT </w:instrText>
      </w:r>
      <w:r>
        <w:rPr>
          <w:spacing w:val="-2"/>
          <w:szCs w:val="24"/>
        </w:rPr>
      </w:r>
      <w:r>
        <w:rPr>
          <w:spacing w:val="-2"/>
          <w:szCs w:val="24"/>
        </w:rPr>
        <w:fldChar w:fldCharType="separate"/>
      </w:r>
      <w:r>
        <w:rPr>
          <w:noProof/>
          <w:spacing w:val="-2"/>
          <w:szCs w:val="24"/>
        </w:rPr>
        <w:t> </w:t>
      </w:r>
      <w:r>
        <w:rPr>
          <w:noProof/>
          <w:spacing w:val="-2"/>
          <w:szCs w:val="24"/>
        </w:rPr>
        <w:t> </w:t>
      </w:r>
      <w:r>
        <w:rPr>
          <w:noProof/>
          <w:spacing w:val="-2"/>
          <w:szCs w:val="24"/>
        </w:rPr>
        <w:t> </w:t>
      </w:r>
      <w:r>
        <w:rPr>
          <w:noProof/>
          <w:spacing w:val="-2"/>
          <w:szCs w:val="24"/>
        </w:rPr>
        <w:t> </w:t>
      </w:r>
      <w:r>
        <w:rPr>
          <w:noProof/>
          <w:spacing w:val="-2"/>
          <w:szCs w:val="24"/>
        </w:rPr>
        <w:t> </w:t>
      </w:r>
      <w:r>
        <w:rPr>
          <w:spacing w:val="-2"/>
          <w:szCs w:val="24"/>
        </w:rPr>
        <w:fldChar w:fldCharType="end"/>
      </w:r>
    </w:p>
    <w:p w:rsidR="002F13DF" w:rsidRDefault="002F13DF" w:rsidP="002F13DF">
      <w:pPr>
        <w:rPr>
          <w:b/>
          <w:bCs/>
          <w:szCs w:val="24"/>
        </w:rPr>
      </w:pPr>
      <w:r>
        <w:rPr>
          <w:b/>
          <w:bCs/>
          <w:szCs w:val="24"/>
        </w:rPr>
        <w:t>Handtekening:</w:t>
      </w:r>
    </w:p>
    <w:p w:rsidR="002F13DF" w:rsidRDefault="002F13DF" w:rsidP="002F13DF">
      <w:pPr>
        <w:rPr>
          <w:szCs w:val="24"/>
        </w:rPr>
      </w:pPr>
    </w:p>
    <w:p w:rsidR="002F13DF" w:rsidRDefault="002F13DF" w:rsidP="002F13DF">
      <w:pPr>
        <w:rPr>
          <w:szCs w:val="24"/>
        </w:rPr>
      </w:pPr>
    </w:p>
    <w:p w:rsidR="002F13DF" w:rsidRDefault="002F13DF" w:rsidP="002F13DF">
      <w:pPr>
        <w:rPr>
          <w:szCs w:val="24"/>
        </w:rPr>
      </w:pPr>
    </w:p>
    <w:p w:rsidR="002F13DF" w:rsidRDefault="002F13DF" w:rsidP="002F13DF">
      <w:pPr>
        <w:rPr>
          <w:szCs w:val="24"/>
        </w:rPr>
      </w:pPr>
    </w:p>
    <w:p w:rsidR="002F13DF" w:rsidRDefault="002F13DF" w:rsidP="002F13DF">
      <w:pPr>
        <w:rPr>
          <w:szCs w:val="24"/>
        </w:rPr>
      </w:pPr>
    </w:p>
    <w:p w:rsidR="002F13DF" w:rsidRDefault="002F13DF" w:rsidP="002F13DF">
      <w:pPr>
        <w:rPr>
          <w:szCs w:val="24"/>
        </w:rPr>
      </w:pPr>
    </w:p>
    <w:p w:rsidR="002F13DF" w:rsidRDefault="002F13DF" w:rsidP="002F13DF">
      <w:pPr>
        <w:rPr>
          <w:szCs w:val="24"/>
        </w:rPr>
      </w:pPr>
      <w:r>
        <w:rPr>
          <w:szCs w:val="24"/>
        </w:rPr>
        <w:t xml:space="preserve">* Programma met overzicht van tijden, pauzes en onderwerpen (inhoudelijk). </w:t>
      </w:r>
    </w:p>
    <w:p w:rsidR="002F13DF" w:rsidRDefault="002F13DF" w:rsidP="002F13DF">
      <w:pPr>
        <w:rPr>
          <w:szCs w:val="24"/>
        </w:rPr>
      </w:pPr>
      <w:r>
        <w:rPr>
          <w:szCs w:val="24"/>
        </w:rPr>
        <w:t>** De deelname aan PE-activiteiten wordt gewaardeerd in daadwerkelijke tijdsbesteding waarbij pauzes niet worden meegerekend</w:t>
      </w:r>
    </w:p>
    <w:p w:rsidR="002F13DF" w:rsidRDefault="002F13DF" w:rsidP="002F13DF">
      <w:pPr>
        <w:rPr>
          <w:szCs w:val="24"/>
          <w:lang w:eastAsia="en-US"/>
        </w:rPr>
      </w:pPr>
    </w:p>
    <w:p w:rsidR="002F13DF" w:rsidRDefault="002F13DF" w:rsidP="002F13DF">
      <w:pPr>
        <w:rPr>
          <w:szCs w:val="24"/>
        </w:rPr>
      </w:pPr>
    </w:p>
    <w:sectPr w:rsidR="002F13DF" w:rsidSect="00FF02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381" w:right="1418" w:bottom="1418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3DF" w:rsidRDefault="002F13DF" w:rsidP="00D01C0C">
      <w:r>
        <w:separator/>
      </w:r>
    </w:p>
  </w:endnote>
  <w:endnote w:type="continuationSeparator" w:id="0">
    <w:p w:rsidR="002F13DF" w:rsidRDefault="002F13DF" w:rsidP="00D0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7BF" w:rsidRDefault="00A977B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675" w:rsidRPr="00DC08D9" w:rsidRDefault="00112675">
    <w:pPr>
      <w:pStyle w:val="Voettekst"/>
      <w:jc w:val="right"/>
      <w:rPr>
        <w:sz w:val="22"/>
        <w:szCs w:val="22"/>
      </w:rPr>
    </w:pPr>
    <w:r w:rsidRPr="00DC08D9">
      <w:rPr>
        <w:sz w:val="22"/>
        <w:szCs w:val="22"/>
      </w:rPr>
      <w:fldChar w:fldCharType="begin"/>
    </w:r>
    <w:r w:rsidRPr="00DC08D9">
      <w:rPr>
        <w:sz w:val="22"/>
        <w:szCs w:val="22"/>
      </w:rPr>
      <w:instrText>PAGE   \* MERGEFORMAT</w:instrText>
    </w:r>
    <w:r w:rsidRPr="00DC08D9">
      <w:rPr>
        <w:sz w:val="22"/>
        <w:szCs w:val="22"/>
      </w:rPr>
      <w:fldChar w:fldCharType="separate"/>
    </w:r>
    <w:r w:rsidR="002F13DF" w:rsidRPr="002F13DF">
      <w:rPr>
        <w:noProof/>
        <w:sz w:val="22"/>
        <w:szCs w:val="22"/>
        <w:lang w:val="nl-NL"/>
      </w:rPr>
      <w:t>2</w:t>
    </w:r>
    <w:r w:rsidRPr="00DC08D9">
      <w:rPr>
        <w:sz w:val="22"/>
        <w:szCs w:val="22"/>
      </w:rPr>
      <w:fldChar w:fldCharType="end"/>
    </w:r>
  </w:p>
  <w:p w:rsidR="00112675" w:rsidRDefault="00112675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7BF" w:rsidRDefault="00A977B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3DF" w:rsidRDefault="002F13DF" w:rsidP="00D01C0C">
      <w:r>
        <w:separator/>
      </w:r>
    </w:p>
  </w:footnote>
  <w:footnote w:type="continuationSeparator" w:id="0">
    <w:p w:rsidR="002F13DF" w:rsidRDefault="002F13DF" w:rsidP="00D01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7BF" w:rsidRDefault="00A977B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675" w:rsidRDefault="00112675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7216" behindDoc="1" locked="0" layoutInCell="1" allowOverlap="1" wp14:anchorId="30CA93D6" wp14:editId="6696483D">
          <wp:simplePos x="0" y="0"/>
          <wp:positionH relativeFrom="column">
            <wp:posOffset>811530</wp:posOffset>
          </wp:positionH>
          <wp:positionV relativeFrom="paragraph">
            <wp:posOffset>-217805</wp:posOffset>
          </wp:positionV>
          <wp:extent cx="4074795" cy="359410"/>
          <wp:effectExtent l="0" t="0" r="1905" b="2540"/>
          <wp:wrapTight wrapText="bothSides">
            <wp:wrapPolygon edited="0">
              <wp:start x="0" y="0"/>
              <wp:lineTo x="0" y="20608"/>
              <wp:lineTo x="21509" y="20608"/>
              <wp:lineTo x="21509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806"/>
                  <a:stretch/>
                </pic:blipFill>
                <pic:spPr bwMode="auto">
                  <a:xfrm>
                    <a:off x="0" y="0"/>
                    <a:ext cx="407479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675" w:rsidRDefault="00112675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2E5E41A6" wp14:editId="71094FF3">
          <wp:simplePos x="0" y="0"/>
          <wp:positionH relativeFrom="column">
            <wp:posOffset>783590</wp:posOffset>
          </wp:positionH>
          <wp:positionV relativeFrom="paragraph">
            <wp:posOffset>-177165</wp:posOffset>
          </wp:positionV>
          <wp:extent cx="4067175" cy="1476375"/>
          <wp:effectExtent l="0" t="0" r="9525" b="9525"/>
          <wp:wrapNone/>
          <wp:docPr id="2" name="Afbeelding 2" descr="NOBLOGO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BLOGO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7175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61D"/>
    <w:multiLevelType w:val="hybridMultilevel"/>
    <w:tmpl w:val="C0C2735A"/>
    <w:lvl w:ilvl="0" w:tplc="0413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D7A6D"/>
    <w:multiLevelType w:val="hybridMultilevel"/>
    <w:tmpl w:val="19DA49E0"/>
    <w:lvl w:ilvl="0" w:tplc="B06A5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A70281"/>
    <w:multiLevelType w:val="hybridMultilevel"/>
    <w:tmpl w:val="CA885C76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9472B"/>
    <w:multiLevelType w:val="hybridMultilevel"/>
    <w:tmpl w:val="CEE82EDC"/>
    <w:lvl w:ilvl="0" w:tplc="FDCC0A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975F8"/>
    <w:multiLevelType w:val="hybridMultilevel"/>
    <w:tmpl w:val="01D0C8BA"/>
    <w:lvl w:ilvl="0" w:tplc="378A1868">
      <w:start w:val="1"/>
      <w:numFmt w:val="decimal"/>
      <w:lvlText w:val="%1."/>
      <w:lvlJc w:val="left"/>
      <w:pPr>
        <w:tabs>
          <w:tab w:val="num" w:pos="1135"/>
        </w:tabs>
        <w:ind w:left="1135" w:hanging="57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645"/>
        </w:tabs>
        <w:ind w:left="1645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365"/>
        </w:tabs>
        <w:ind w:left="2365" w:hanging="180"/>
      </w:pPr>
    </w:lvl>
    <w:lvl w:ilvl="3" w:tplc="04130017">
      <w:start w:val="1"/>
      <w:numFmt w:val="lowerLetter"/>
      <w:lvlText w:val="%4)"/>
      <w:lvlJc w:val="left"/>
      <w:pPr>
        <w:tabs>
          <w:tab w:val="num" w:pos="3085"/>
        </w:tabs>
        <w:ind w:left="3085" w:hanging="360"/>
      </w:pPr>
      <w:rPr>
        <w:rFonts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805"/>
        </w:tabs>
        <w:ind w:left="380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25"/>
        </w:tabs>
        <w:ind w:left="452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45"/>
        </w:tabs>
        <w:ind w:left="524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65"/>
        </w:tabs>
        <w:ind w:left="596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85"/>
        </w:tabs>
        <w:ind w:left="6685" w:hanging="180"/>
      </w:pPr>
    </w:lvl>
  </w:abstractNum>
  <w:abstractNum w:abstractNumId="5">
    <w:nsid w:val="15EE00BC"/>
    <w:multiLevelType w:val="hybridMultilevel"/>
    <w:tmpl w:val="C34A9C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65E7D"/>
    <w:multiLevelType w:val="hybridMultilevel"/>
    <w:tmpl w:val="8DC090F4"/>
    <w:lvl w:ilvl="0" w:tplc="F9A6EE4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6CF1F67"/>
    <w:multiLevelType w:val="hybridMultilevel"/>
    <w:tmpl w:val="F72019EE"/>
    <w:lvl w:ilvl="0" w:tplc="FDCC0A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0054DD"/>
    <w:multiLevelType w:val="hybridMultilevel"/>
    <w:tmpl w:val="C2A83DEA"/>
    <w:lvl w:ilvl="0" w:tplc="0413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>
    <w:nsid w:val="3473674C"/>
    <w:multiLevelType w:val="hybridMultilevel"/>
    <w:tmpl w:val="3BF0C91A"/>
    <w:lvl w:ilvl="0" w:tplc="FDCC0A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960BE"/>
    <w:multiLevelType w:val="hybridMultilevel"/>
    <w:tmpl w:val="D2C6A9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82B0A"/>
    <w:multiLevelType w:val="hybridMultilevel"/>
    <w:tmpl w:val="8F9E0A0E"/>
    <w:lvl w:ilvl="0" w:tplc="0413000F">
      <w:start w:val="1"/>
      <w:numFmt w:val="decimal"/>
      <w:lvlText w:val="%1."/>
      <w:lvlJc w:val="left"/>
      <w:pPr>
        <w:ind w:left="1800" w:hanging="360"/>
      </w:pPr>
    </w:lvl>
    <w:lvl w:ilvl="1" w:tplc="04130019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E906A15"/>
    <w:multiLevelType w:val="hybridMultilevel"/>
    <w:tmpl w:val="034833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036264"/>
    <w:multiLevelType w:val="hybridMultilevel"/>
    <w:tmpl w:val="D32240CC"/>
    <w:lvl w:ilvl="0" w:tplc="FDCC0A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C7766"/>
    <w:multiLevelType w:val="hybridMultilevel"/>
    <w:tmpl w:val="12B29126"/>
    <w:lvl w:ilvl="0" w:tplc="0413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483E2F48"/>
    <w:multiLevelType w:val="hybridMultilevel"/>
    <w:tmpl w:val="423A0A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A16F5A"/>
    <w:multiLevelType w:val="hybridMultilevel"/>
    <w:tmpl w:val="47308A34"/>
    <w:lvl w:ilvl="0" w:tplc="0413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DC709B"/>
    <w:multiLevelType w:val="hybridMultilevel"/>
    <w:tmpl w:val="8D101B52"/>
    <w:lvl w:ilvl="0" w:tplc="FDCC0A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0F45F8"/>
    <w:multiLevelType w:val="hybridMultilevel"/>
    <w:tmpl w:val="1F767A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583200"/>
    <w:multiLevelType w:val="hybridMultilevel"/>
    <w:tmpl w:val="C2FA628A"/>
    <w:lvl w:ilvl="0" w:tplc="A4CC8F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nl-NL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6B1CCC"/>
    <w:multiLevelType w:val="hybridMultilevel"/>
    <w:tmpl w:val="D7825048"/>
    <w:lvl w:ilvl="0" w:tplc="04130003">
      <w:start w:val="1"/>
      <w:numFmt w:val="bullet"/>
      <w:lvlText w:val="o"/>
      <w:lvlJc w:val="left"/>
      <w:pPr>
        <w:tabs>
          <w:tab w:val="num" w:pos="1645"/>
        </w:tabs>
        <w:ind w:left="1645" w:hanging="360"/>
      </w:pPr>
      <w:rPr>
        <w:rFonts w:ascii="Courier New" w:hAnsi="Courier New" w:cs="Courier New" w:hint="default"/>
      </w:rPr>
    </w:lvl>
    <w:lvl w:ilvl="1" w:tplc="04130001">
      <w:start w:val="1"/>
      <w:numFmt w:val="bullet"/>
      <w:lvlText w:val=""/>
      <w:lvlJc w:val="left"/>
      <w:pPr>
        <w:tabs>
          <w:tab w:val="num" w:pos="2365"/>
        </w:tabs>
        <w:ind w:left="2365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3085"/>
        </w:tabs>
        <w:ind w:left="3085" w:hanging="180"/>
      </w:pPr>
    </w:lvl>
    <w:lvl w:ilvl="3" w:tplc="0413000F">
      <w:start w:val="1"/>
      <w:numFmt w:val="decimal"/>
      <w:lvlText w:val="%4."/>
      <w:lvlJc w:val="left"/>
      <w:pPr>
        <w:tabs>
          <w:tab w:val="num" w:pos="3805"/>
        </w:tabs>
        <w:ind w:left="3805" w:hanging="360"/>
      </w:pPr>
      <w:rPr>
        <w:rFonts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4525"/>
        </w:tabs>
        <w:ind w:left="452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245"/>
        </w:tabs>
        <w:ind w:left="524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965"/>
        </w:tabs>
        <w:ind w:left="596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685"/>
        </w:tabs>
        <w:ind w:left="668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405"/>
        </w:tabs>
        <w:ind w:left="7405" w:hanging="180"/>
      </w:pPr>
    </w:lvl>
  </w:abstractNum>
  <w:abstractNum w:abstractNumId="21">
    <w:nsid w:val="63700C1C"/>
    <w:multiLevelType w:val="hybridMultilevel"/>
    <w:tmpl w:val="61B0F2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566F1B"/>
    <w:multiLevelType w:val="hybridMultilevel"/>
    <w:tmpl w:val="2A8242C4"/>
    <w:lvl w:ilvl="0" w:tplc="FDCC0A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757EC1"/>
    <w:multiLevelType w:val="hybridMultilevel"/>
    <w:tmpl w:val="32461F58"/>
    <w:lvl w:ilvl="0" w:tplc="84AAECA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2C458A"/>
    <w:multiLevelType w:val="hybridMultilevel"/>
    <w:tmpl w:val="038EB86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7B23CA"/>
    <w:multiLevelType w:val="hybridMultilevel"/>
    <w:tmpl w:val="776E550E"/>
    <w:lvl w:ilvl="0" w:tplc="4D066A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101E1"/>
    <w:multiLevelType w:val="multilevel"/>
    <w:tmpl w:val="9814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8D01E4"/>
    <w:multiLevelType w:val="hybridMultilevel"/>
    <w:tmpl w:val="BE34826A"/>
    <w:lvl w:ilvl="0" w:tplc="8146FC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F644C2"/>
    <w:multiLevelType w:val="multilevel"/>
    <w:tmpl w:val="A5A89688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57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45"/>
        </w:tabs>
        <w:ind w:left="1645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65"/>
        </w:tabs>
        <w:ind w:left="2365" w:hanging="180"/>
      </w:pPr>
    </w:lvl>
    <w:lvl w:ilvl="3">
      <w:start w:val="1"/>
      <w:numFmt w:val="decimal"/>
      <w:lvlText w:val="%4."/>
      <w:lvlJc w:val="left"/>
      <w:pPr>
        <w:tabs>
          <w:tab w:val="num" w:pos="3085"/>
        </w:tabs>
        <w:ind w:left="30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05"/>
        </w:tabs>
        <w:ind w:left="3805" w:hanging="360"/>
      </w:pPr>
    </w:lvl>
    <w:lvl w:ilvl="5">
      <w:start w:val="1"/>
      <w:numFmt w:val="lowerRoman"/>
      <w:lvlText w:val="%6."/>
      <w:lvlJc w:val="right"/>
      <w:pPr>
        <w:tabs>
          <w:tab w:val="num" w:pos="4525"/>
        </w:tabs>
        <w:ind w:left="4525" w:hanging="180"/>
      </w:pPr>
    </w:lvl>
    <w:lvl w:ilvl="6">
      <w:start w:val="1"/>
      <w:numFmt w:val="decimal"/>
      <w:lvlText w:val="%7."/>
      <w:lvlJc w:val="left"/>
      <w:pPr>
        <w:tabs>
          <w:tab w:val="num" w:pos="5245"/>
        </w:tabs>
        <w:ind w:left="5245" w:hanging="360"/>
      </w:pPr>
    </w:lvl>
    <w:lvl w:ilvl="7">
      <w:start w:val="1"/>
      <w:numFmt w:val="lowerLetter"/>
      <w:lvlText w:val="%8."/>
      <w:lvlJc w:val="left"/>
      <w:pPr>
        <w:tabs>
          <w:tab w:val="num" w:pos="5965"/>
        </w:tabs>
        <w:ind w:left="5965" w:hanging="360"/>
      </w:pPr>
    </w:lvl>
    <w:lvl w:ilvl="8">
      <w:start w:val="1"/>
      <w:numFmt w:val="lowerRoman"/>
      <w:lvlText w:val="%9."/>
      <w:lvlJc w:val="right"/>
      <w:pPr>
        <w:tabs>
          <w:tab w:val="num" w:pos="6685"/>
        </w:tabs>
        <w:ind w:left="6685" w:hanging="180"/>
      </w:pPr>
    </w:lvl>
  </w:abstractNum>
  <w:num w:numId="1">
    <w:abstractNumId w:val="4"/>
  </w:num>
  <w:num w:numId="2">
    <w:abstractNumId w:val="1"/>
  </w:num>
  <w:num w:numId="3">
    <w:abstractNumId w:val="19"/>
  </w:num>
  <w:num w:numId="4">
    <w:abstractNumId w:val="20"/>
  </w:num>
  <w:num w:numId="5">
    <w:abstractNumId w:val="28"/>
  </w:num>
  <w:num w:numId="6">
    <w:abstractNumId w:val="8"/>
  </w:num>
  <w:num w:numId="7">
    <w:abstractNumId w:val="14"/>
  </w:num>
  <w:num w:numId="8">
    <w:abstractNumId w:val="24"/>
  </w:num>
  <w:num w:numId="9">
    <w:abstractNumId w:val="21"/>
  </w:num>
  <w:num w:numId="10">
    <w:abstractNumId w:val="22"/>
  </w:num>
  <w:num w:numId="11">
    <w:abstractNumId w:val="3"/>
  </w:num>
  <w:num w:numId="12">
    <w:abstractNumId w:val="26"/>
  </w:num>
  <w:num w:numId="13">
    <w:abstractNumId w:val="7"/>
  </w:num>
  <w:num w:numId="14">
    <w:abstractNumId w:val="9"/>
  </w:num>
  <w:num w:numId="15">
    <w:abstractNumId w:val="17"/>
  </w:num>
  <w:num w:numId="16">
    <w:abstractNumId w:val="15"/>
  </w:num>
  <w:num w:numId="17">
    <w:abstractNumId w:val="18"/>
  </w:num>
  <w:num w:numId="18">
    <w:abstractNumId w:val="13"/>
  </w:num>
  <w:num w:numId="19">
    <w:abstractNumId w:val="25"/>
  </w:num>
  <w:num w:numId="20">
    <w:abstractNumId w:val="11"/>
  </w:num>
  <w:num w:numId="21">
    <w:abstractNumId w:val="16"/>
  </w:num>
  <w:num w:numId="22">
    <w:abstractNumId w:val="23"/>
  </w:num>
  <w:num w:numId="23">
    <w:abstractNumId w:val="0"/>
  </w:num>
  <w:num w:numId="24">
    <w:abstractNumId w:val="6"/>
  </w:num>
  <w:num w:numId="25">
    <w:abstractNumId w:val="2"/>
  </w:num>
  <w:num w:numId="26">
    <w:abstractNumId w:val="12"/>
  </w:num>
  <w:num w:numId="27">
    <w:abstractNumId w:val="10"/>
  </w:num>
  <w:num w:numId="28">
    <w:abstractNumId w:val="27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se1nFEBWuf1qE8oEm66TN+bb+Q=" w:salt="+XUE2XOzshAfXij6zTpXtg==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4097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DF"/>
    <w:rsid w:val="00010151"/>
    <w:rsid w:val="0001055B"/>
    <w:rsid w:val="00010AD7"/>
    <w:rsid w:val="00023DB9"/>
    <w:rsid w:val="00035AF6"/>
    <w:rsid w:val="00057334"/>
    <w:rsid w:val="00062F90"/>
    <w:rsid w:val="00065215"/>
    <w:rsid w:val="00093436"/>
    <w:rsid w:val="000A0DCD"/>
    <w:rsid w:val="000A518F"/>
    <w:rsid w:val="000B2421"/>
    <w:rsid w:val="000B77E0"/>
    <w:rsid w:val="000D41CF"/>
    <w:rsid w:val="000E31CF"/>
    <w:rsid w:val="000F3925"/>
    <w:rsid w:val="000F39DF"/>
    <w:rsid w:val="000F5D2C"/>
    <w:rsid w:val="000F721F"/>
    <w:rsid w:val="00100DD5"/>
    <w:rsid w:val="001056E9"/>
    <w:rsid w:val="00105B1B"/>
    <w:rsid w:val="00106888"/>
    <w:rsid w:val="00112675"/>
    <w:rsid w:val="00113BE5"/>
    <w:rsid w:val="00115FE7"/>
    <w:rsid w:val="00123AF7"/>
    <w:rsid w:val="00145B54"/>
    <w:rsid w:val="00154221"/>
    <w:rsid w:val="00160A39"/>
    <w:rsid w:val="00175E93"/>
    <w:rsid w:val="001875FD"/>
    <w:rsid w:val="001905BE"/>
    <w:rsid w:val="00190634"/>
    <w:rsid w:val="00192896"/>
    <w:rsid w:val="001C4D49"/>
    <w:rsid w:val="001D4B71"/>
    <w:rsid w:val="001E7D17"/>
    <w:rsid w:val="001F12BD"/>
    <w:rsid w:val="001F32F4"/>
    <w:rsid w:val="001F3E14"/>
    <w:rsid w:val="00214B03"/>
    <w:rsid w:val="00220BC9"/>
    <w:rsid w:val="002439CA"/>
    <w:rsid w:val="00243EC3"/>
    <w:rsid w:val="002502AF"/>
    <w:rsid w:val="00263DAB"/>
    <w:rsid w:val="0027402F"/>
    <w:rsid w:val="00277D8B"/>
    <w:rsid w:val="00281196"/>
    <w:rsid w:val="002851D3"/>
    <w:rsid w:val="00287C47"/>
    <w:rsid w:val="002941BA"/>
    <w:rsid w:val="00297EE5"/>
    <w:rsid w:val="002A3227"/>
    <w:rsid w:val="002A3BD3"/>
    <w:rsid w:val="002C72CB"/>
    <w:rsid w:val="002D2442"/>
    <w:rsid w:val="002D3EC0"/>
    <w:rsid w:val="002D6686"/>
    <w:rsid w:val="002E009C"/>
    <w:rsid w:val="002E1877"/>
    <w:rsid w:val="002E368B"/>
    <w:rsid w:val="002F11B2"/>
    <w:rsid w:val="002F13DF"/>
    <w:rsid w:val="002F5BC8"/>
    <w:rsid w:val="00301B53"/>
    <w:rsid w:val="00307976"/>
    <w:rsid w:val="00310888"/>
    <w:rsid w:val="00326C72"/>
    <w:rsid w:val="0033151C"/>
    <w:rsid w:val="00337215"/>
    <w:rsid w:val="0034413B"/>
    <w:rsid w:val="00344D04"/>
    <w:rsid w:val="00345771"/>
    <w:rsid w:val="003462E9"/>
    <w:rsid w:val="003503D4"/>
    <w:rsid w:val="00352460"/>
    <w:rsid w:val="00357768"/>
    <w:rsid w:val="003635BB"/>
    <w:rsid w:val="00364575"/>
    <w:rsid w:val="003752FC"/>
    <w:rsid w:val="00396F0F"/>
    <w:rsid w:val="003A16E9"/>
    <w:rsid w:val="003A4848"/>
    <w:rsid w:val="003B104D"/>
    <w:rsid w:val="003B2DD1"/>
    <w:rsid w:val="003B3EC8"/>
    <w:rsid w:val="003C0BC6"/>
    <w:rsid w:val="003C259D"/>
    <w:rsid w:val="003C6AA4"/>
    <w:rsid w:val="003C6B63"/>
    <w:rsid w:val="003E4A97"/>
    <w:rsid w:val="003E590F"/>
    <w:rsid w:val="003F11C1"/>
    <w:rsid w:val="003F598B"/>
    <w:rsid w:val="004037CF"/>
    <w:rsid w:val="00410B5F"/>
    <w:rsid w:val="00416EA2"/>
    <w:rsid w:val="00422E2C"/>
    <w:rsid w:val="004252E0"/>
    <w:rsid w:val="00426E44"/>
    <w:rsid w:val="00430341"/>
    <w:rsid w:val="004308EF"/>
    <w:rsid w:val="0043101C"/>
    <w:rsid w:val="00433842"/>
    <w:rsid w:val="00444915"/>
    <w:rsid w:val="0045383F"/>
    <w:rsid w:val="004546F7"/>
    <w:rsid w:val="00471F2D"/>
    <w:rsid w:val="0047323E"/>
    <w:rsid w:val="00486F4F"/>
    <w:rsid w:val="00492AF0"/>
    <w:rsid w:val="004940AE"/>
    <w:rsid w:val="004A6991"/>
    <w:rsid w:val="004C70B0"/>
    <w:rsid w:val="004D1263"/>
    <w:rsid w:val="004D5381"/>
    <w:rsid w:val="004E3B3F"/>
    <w:rsid w:val="004F2132"/>
    <w:rsid w:val="00503AB1"/>
    <w:rsid w:val="00511DD3"/>
    <w:rsid w:val="00514F6D"/>
    <w:rsid w:val="00517A55"/>
    <w:rsid w:val="0052685B"/>
    <w:rsid w:val="00536722"/>
    <w:rsid w:val="00541899"/>
    <w:rsid w:val="0054671A"/>
    <w:rsid w:val="00551FE7"/>
    <w:rsid w:val="0055503A"/>
    <w:rsid w:val="00574E80"/>
    <w:rsid w:val="00580DE2"/>
    <w:rsid w:val="00582CD8"/>
    <w:rsid w:val="005A43EE"/>
    <w:rsid w:val="005A4518"/>
    <w:rsid w:val="005A79C1"/>
    <w:rsid w:val="005C3E39"/>
    <w:rsid w:val="005D3910"/>
    <w:rsid w:val="005D7D46"/>
    <w:rsid w:val="005E4464"/>
    <w:rsid w:val="005E552E"/>
    <w:rsid w:val="005F259C"/>
    <w:rsid w:val="005F3565"/>
    <w:rsid w:val="005F64D5"/>
    <w:rsid w:val="005F6912"/>
    <w:rsid w:val="005F7DE6"/>
    <w:rsid w:val="006008CB"/>
    <w:rsid w:val="0061005D"/>
    <w:rsid w:val="00612DC5"/>
    <w:rsid w:val="00616FF2"/>
    <w:rsid w:val="00617AAC"/>
    <w:rsid w:val="00621167"/>
    <w:rsid w:val="0062213B"/>
    <w:rsid w:val="00625F3A"/>
    <w:rsid w:val="0063187F"/>
    <w:rsid w:val="0065184E"/>
    <w:rsid w:val="00661819"/>
    <w:rsid w:val="00667417"/>
    <w:rsid w:val="00671789"/>
    <w:rsid w:val="00671B52"/>
    <w:rsid w:val="006741F6"/>
    <w:rsid w:val="006851EA"/>
    <w:rsid w:val="00687692"/>
    <w:rsid w:val="0069639D"/>
    <w:rsid w:val="006B0715"/>
    <w:rsid w:val="006B4E26"/>
    <w:rsid w:val="006B6A9D"/>
    <w:rsid w:val="006D1B6B"/>
    <w:rsid w:val="006D7DC3"/>
    <w:rsid w:val="006E08AA"/>
    <w:rsid w:val="006E442C"/>
    <w:rsid w:val="006F2B1E"/>
    <w:rsid w:val="006F3089"/>
    <w:rsid w:val="006F4A0F"/>
    <w:rsid w:val="006F6E2B"/>
    <w:rsid w:val="00713D7F"/>
    <w:rsid w:val="007204AE"/>
    <w:rsid w:val="00724C5D"/>
    <w:rsid w:val="00730D24"/>
    <w:rsid w:val="00732E7C"/>
    <w:rsid w:val="00743012"/>
    <w:rsid w:val="007463ED"/>
    <w:rsid w:val="0075295C"/>
    <w:rsid w:val="00761226"/>
    <w:rsid w:val="00765950"/>
    <w:rsid w:val="007717F2"/>
    <w:rsid w:val="0077415B"/>
    <w:rsid w:val="0078677E"/>
    <w:rsid w:val="007A0B25"/>
    <w:rsid w:val="007B252D"/>
    <w:rsid w:val="007B4C0F"/>
    <w:rsid w:val="007C51A7"/>
    <w:rsid w:val="007D0BD8"/>
    <w:rsid w:val="007D5D82"/>
    <w:rsid w:val="007D74B2"/>
    <w:rsid w:val="007E50DA"/>
    <w:rsid w:val="007F6559"/>
    <w:rsid w:val="007F6D99"/>
    <w:rsid w:val="00810D4A"/>
    <w:rsid w:val="008124E7"/>
    <w:rsid w:val="008164DB"/>
    <w:rsid w:val="008372BA"/>
    <w:rsid w:val="00856798"/>
    <w:rsid w:val="00857F79"/>
    <w:rsid w:val="008664CB"/>
    <w:rsid w:val="008748CE"/>
    <w:rsid w:val="008B6BD8"/>
    <w:rsid w:val="008C02FB"/>
    <w:rsid w:val="008D2347"/>
    <w:rsid w:val="008E1B01"/>
    <w:rsid w:val="008F4FE0"/>
    <w:rsid w:val="008F5F7F"/>
    <w:rsid w:val="009135CB"/>
    <w:rsid w:val="009158EE"/>
    <w:rsid w:val="00915E52"/>
    <w:rsid w:val="00920F96"/>
    <w:rsid w:val="0092676B"/>
    <w:rsid w:val="00930745"/>
    <w:rsid w:val="00932A39"/>
    <w:rsid w:val="009350C8"/>
    <w:rsid w:val="00974B5D"/>
    <w:rsid w:val="00974D25"/>
    <w:rsid w:val="00977A4D"/>
    <w:rsid w:val="00983054"/>
    <w:rsid w:val="009A7CA3"/>
    <w:rsid w:val="009B1031"/>
    <w:rsid w:val="009D74A0"/>
    <w:rsid w:val="009E3FE4"/>
    <w:rsid w:val="009F2834"/>
    <w:rsid w:val="009F2A2A"/>
    <w:rsid w:val="009F5BB5"/>
    <w:rsid w:val="00A058F2"/>
    <w:rsid w:val="00A07578"/>
    <w:rsid w:val="00A1198A"/>
    <w:rsid w:val="00A1262D"/>
    <w:rsid w:val="00A31467"/>
    <w:rsid w:val="00A357FA"/>
    <w:rsid w:val="00A51E64"/>
    <w:rsid w:val="00A72609"/>
    <w:rsid w:val="00A745EB"/>
    <w:rsid w:val="00A836FE"/>
    <w:rsid w:val="00A85228"/>
    <w:rsid w:val="00A85ADD"/>
    <w:rsid w:val="00A90587"/>
    <w:rsid w:val="00A9354D"/>
    <w:rsid w:val="00A977BF"/>
    <w:rsid w:val="00AC4D4E"/>
    <w:rsid w:val="00AC5060"/>
    <w:rsid w:val="00AE0C70"/>
    <w:rsid w:val="00AE0E63"/>
    <w:rsid w:val="00AE529D"/>
    <w:rsid w:val="00B03C46"/>
    <w:rsid w:val="00B21B9D"/>
    <w:rsid w:val="00B6491A"/>
    <w:rsid w:val="00B810E4"/>
    <w:rsid w:val="00B84A17"/>
    <w:rsid w:val="00B850B2"/>
    <w:rsid w:val="00B951AE"/>
    <w:rsid w:val="00BB57EE"/>
    <w:rsid w:val="00BC3F2B"/>
    <w:rsid w:val="00BC7528"/>
    <w:rsid w:val="00BE6A2D"/>
    <w:rsid w:val="00BE6EBC"/>
    <w:rsid w:val="00BF5011"/>
    <w:rsid w:val="00C00C76"/>
    <w:rsid w:val="00C0389D"/>
    <w:rsid w:val="00C12810"/>
    <w:rsid w:val="00C1314B"/>
    <w:rsid w:val="00C22ED0"/>
    <w:rsid w:val="00C35B8F"/>
    <w:rsid w:val="00C36631"/>
    <w:rsid w:val="00C4558A"/>
    <w:rsid w:val="00C52320"/>
    <w:rsid w:val="00C61269"/>
    <w:rsid w:val="00C65D58"/>
    <w:rsid w:val="00C66C07"/>
    <w:rsid w:val="00C86394"/>
    <w:rsid w:val="00C95E8C"/>
    <w:rsid w:val="00CB1E15"/>
    <w:rsid w:val="00CC0BE6"/>
    <w:rsid w:val="00CE01E7"/>
    <w:rsid w:val="00CE3930"/>
    <w:rsid w:val="00CE7523"/>
    <w:rsid w:val="00CF1687"/>
    <w:rsid w:val="00CF5C67"/>
    <w:rsid w:val="00D01C0C"/>
    <w:rsid w:val="00D035D4"/>
    <w:rsid w:val="00D06E85"/>
    <w:rsid w:val="00D231A5"/>
    <w:rsid w:val="00D238AB"/>
    <w:rsid w:val="00D379BE"/>
    <w:rsid w:val="00D40566"/>
    <w:rsid w:val="00D469E4"/>
    <w:rsid w:val="00D505C1"/>
    <w:rsid w:val="00D51A42"/>
    <w:rsid w:val="00D54667"/>
    <w:rsid w:val="00D613BE"/>
    <w:rsid w:val="00D705DE"/>
    <w:rsid w:val="00D70E09"/>
    <w:rsid w:val="00D70EA4"/>
    <w:rsid w:val="00D86554"/>
    <w:rsid w:val="00DA36C0"/>
    <w:rsid w:val="00DA799D"/>
    <w:rsid w:val="00DB015C"/>
    <w:rsid w:val="00DC08D9"/>
    <w:rsid w:val="00DC45B8"/>
    <w:rsid w:val="00DD490E"/>
    <w:rsid w:val="00DE04BE"/>
    <w:rsid w:val="00DE069F"/>
    <w:rsid w:val="00DE2883"/>
    <w:rsid w:val="00DE7A13"/>
    <w:rsid w:val="00DF2035"/>
    <w:rsid w:val="00DF3F05"/>
    <w:rsid w:val="00DF42B6"/>
    <w:rsid w:val="00DF76BA"/>
    <w:rsid w:val="00E13E28"/>
    <w:rsid w:val="00E15C9E"/>
    <w:rsid w:val="00E20594"/>
    <w:rsid w:val="00E21A05"/>
    <w:rsid w:val="00E33AE3"/>
    <w:rsid w:val="00E37737"/>
    <w:rsid w:val="00E400D2"/>
    <w:rsid w:val="00E41E94"/>
    <w:rsid w:val="00E47EAF"/>
    <w:rsid w:val="00E50F11"/>
    <w:rsid w:val="00E56C50"/>
    <w:rsid w:val="00E7221E"/>
    <w:rsid w:val="00E82E6C"/>
    <w:rsid w:val="00E83779"/>
    <w:rsid w:val="00E9001A"/>
    <w:rsid w:val="00E96A90"/>
    <w:rsid w:val="00EA385C"/>
    <w:rsid w:val="00EA4726"/>
    <w:rsid w:val="00EA4E5F"/>
    <w:rsid w:val="00EC465D"/>
    <w:rsid w:val="00EE564C"/>
    <w:rsid w:val="00EF74E0"/>
    <w:rsid w:val="00F0320C"/>
    <w:rsid w:val="00F063BE"/>
    <w:rsid w:val="00F107B3"/>
    <w:rsid w:val="00F153D4"/>
    <w:rsid w:val="00F15D0C"/>
    <w:rsid w:val="00F24D03"/>
    <w:rsid w:val="00F33690"/>
    <w:rsid w:val="00F3481B"/>
    <w:rsid w:val="00F371CD"/>
    <w:rsid w:val="00F41A15"/>
    <w:rsid w:val="00F45B7B"/>
    <w:rsid w:val="00F523D0"/>
    <w:rsid w:val="00F56337"/>
    <w:rsid w:val="00F622BB"/>
    <w:rsid w:val="00F64527"/>
    <w:rsid w:val="00F7476A"/>
    <w:rsid w:val="00F74BB8"/>
    <w:rsid w:val="00F80B37"/>
    <w:rsid w:val="00F86AD9"/>
    <w:rsid w:val="00F934F9"/>
    <w:rsid w:val="00F9537F"/>
    <w:rsid w:val="00F96AAD"/>
    <w:rsid w:val="00F97702"/>
    <w:rsid w:val="00F97ABD"/>
    <w:rsid w:val="00FA1E71"/>
    <w:rsid w:val="00FA34B1"/>
    <w:rsid w:val="00FA651E"/>
    <w:rsid w:val="00FB0442"/>
    <w:rsid w:val="00FC1E27"/>
    <w:rsid w:val="00FD4E84"/>
    <w:rsid w:val="00FF02F3"/>
    <w:rsid w:val="00FF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aliases w:val="NOB Standaard"/>
    <w:qFormat/>
    <w:rsid w:val="00112675"/>
    <w:rPr>
      <w:sz w:val="24"/>
      <w:lang w:val="nl"/>
    </w:rPr>
  </w:style>
  <w:style w:type="paragraph" w:styleId="Kop1">
    <w:name w:val="heading 1"/>
    <w:aliases w:val="NOB Kop"/>
    <w:basedOn w:val="Standaard"/>
    <w:next w:val="Standaard"/>
    <w:qFormat/>
    <w:rsid w:val="006F3089"/>
    <w:pPr>
      <w:keepNext/>
      <w:tabs>
        <w:tab w:val="left" w:pos="-1700"/>
        <w:tab w:val="left" w:pos="-1134"/>
        <w:tab w:val="left" w:pos="-568"/>
        <w:tab w:val="left" w:pos="565"/>
        <w:tab w:val="left" w:pos="1132"/>
        <w:tab w:val="left" w:pos="1698"/>
        <w:tab w:val="left" w:pos="2264"/>
        <w:tab w:val="left" w:pos="2831"/>
        <w:tab w:val="left" w:pos="3397"/>
        <w:tab w:val="left" w:pos="3964"/>
        <w:tab w:val="left" w:pos="4530"/>
        <w:tab w:val="left" w:pos="5096"/>
        <w:tab w:val="left" w:pos="5663"/>
        <w:tab w:val="left" w:pos="6229"/>
        <w:tab w:val="left" w:pos="6796"/>
        <w:tab w:val="left" w:pos="7362"/>
        <w:tab w:val="left" w:pos="7938"/>
        <w:tab w:val="left" w:pos="8495"/>
        <w:tab w:val="left" w:pos="9072"/>
        <w:tab w:val="left" w:pos="9628"/>
        <w:tab w:val="left" w:pos="10108"/>
        <w:tab w:val="left" w:pos="10684"/>
      </w:tabs>
      <w:outlineLvl w:val="0"/>
    </w:pPr>
    <w:rPr>
      <w:b/>
      <w:spacing w:val="-2"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932A39"/>
    <w:rPr>
      <w:color w:val="0000FF"/>
      <w:u w:val="single"/>
    </w:rPr>
  </w:style>
  <w:style w:type="character" w:styleId="GevolgdeHyperlink">
    <w:name w:val="FollowedHyperlink"/>
    <w:rsid w:val="007E50DA"/>
    <w:rPr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3F598B"/>
    <w:pPr>
      <w:ind w:left="708"/>
    </w:pPr>
  </w:style>
  <w:style w:type="character" w:customStyle="1" w:styleId="savehistory2">
    <w:name w:val="savehistory2"/>
    <w:rsid w:val="004E3B3F"/>
  </w:style>
  <w:style w:type="paragraph" w:styleId="Koptekst">
    <w:name w:val="header"/>
    <w:basedOn w:val="Standaard"/>
    <w:link w:val="KoptekstChar"/>
    <w:rsid w:val="00D01C0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tekstChar">
    <w:name w:val="Koptekst Char"/>
    <w:link w:val="Koptekst"/>
    <w:rsid w:val="00D01C0C"/>
    <w:rPr>
      <w:sz w:val="24"/>
      <w:lang w:val="nl"/>
    </w:rPr>
  </w:style>
  <w:style w:type="paragraph" w:styleId="Voettekst">
    <w:name w:val="footer"/>
    <w:basedOn w:val="Standaard"/>
    <w:link w:val="VoettekstChar"/>
    <w:uiPriority w:val="99"/>
    <w:rsid w:val="00D01C0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VoettekstChar">
    <w:name w:val="Voettekst Char"/>
    <w:link w:val="Voettekst"/>
    <w:uiPriority w:val="99"/>
    <w:rsid w:val="00D01C0C"/>
    <w:rPr>
      <w:sz w:val="24"/>
      <w:lang w:val="nl"/>
    </w:rPr>
  </w:style>
  <w:style w:type="paragraph" w:styleId="Ballontekst">
    <w:name w:val="Balloon Text"/>
    <w:basedOn w:val="Standaard"/>
    <w:link w:val="BallontekstChar"/>
    <w:rsid w:val="00123AF7"/>
    <w:rPr>
      <w:rFonts w:ascii="Tahoma" w:hAnsi="Tahoma"/>
      <w:sz w:val="16"/>
      <w:szCs w:val="16"/>
      <w:lang w:eastAsia="x-none"/>
    </w:rPr>
  </w:style>
  <w:style w:type="character" w:customStyle="1" w:styleId="BallontekstChar">
    <w:name w:val="Ballontekst Char"/>
    <w:link w:val="Ballontekst"/>
    <w:rsid w:val="00123AF7"/>
    <w:rPr>
      <w:rFonts w:ascii="Tahoma" w:hAnsi="Tahoma" w:cs="Tahoma"/>
      <w:sz w:val="16"/>
      <w:szCs w:val="16"/>
      <w:lang w:val="nl"/>
    </w:rPr>
  </w:style>
  <w:style w:type="character" w:customStyle="1" w:styleId="st1">
    <w:name w:val="st1"/>
    <w:rsid w:val="00123AF7"/>
  </w:style>
  <w:style w:type="paragraph" w:styleId="Voetnoottekst">
    <w:name w:val="footnote text"/>
    <w:basedOn w:val="Standaard"/>
    <w:link w:val="VoetnoottekstChar"/>
    <w:rsid w:val="00D86554"/>
    <w:rPr>
      <w:rFonts w:ascii="Univers" w:hAnsi="Univers"/>
      <w:sz w:val="20"/>
    </w:rPr>
  </w:style>
  <w:style w:type="character" w:customStyle="1" w:styleId="VoetnoottekstChar">
    <w:name w:val="Voetnoottekst Char"/>
    <w:link w:val="Voetnoottekst"/>
    <w:rsid w:val="00D86554"/>
    <w:rPr>
      <w:rFonts w:ascii="Univers" w:hAnsi="Univers"/>
      <w:lang w:val="nl"/>
    </w:rPr>
  </w:style>
  <w:style w:type="character" w:styleId="Voetnootmarkering">
    <w:name w:val="footnote reference"/>
    <w:rsid w:val="00D86554"/>
    <w:rPr>
      <w:vertAlign w:val="superscript"/>
    </w:rPr>
  </w:style>
  <w:style w:type="paragraph" w:styleId="Eindnoottekst">
    <w:name w:val="endnote text"/>
    <w:basedOn w:val="Standaard"/>
    <w:link w:val="EindnoottekstChar"/>
    <w:rsid w:val="00AE0C70"/>
    <w:rPr>
      <w:sz w:val="20"/>
    </w:rPr>
  </w:style>
  <w:style w:type="character" w:customStyle="1" w:styleId="EindnoottekstChar">
    <w:name w:val="Eindnoottekst Char"/>
    <w:link w:val="Eindnoottekst"/>
    <w:rsid w:val="00AE0C70"/>
    <w:rPr>
      <w:lang w:val="nl"/>
    </w:rPr>
  </w:style>
  <w:style w:type="character" w:styleId="Eindnootmarkering">
    <w:name w:val="endnote reference"/>
    <w:rsid w:val="00AE0C70"/>
    <w:rPr>
      <w:vertAlign w:val="superscript"/>
    </w:rPr>
  </w:style>
  <w:style w:type="character" w:styleId="Nadruk">
    <w:name w:val="Emphasis"/>
    <w:aliases w:val="NOB Subkoppen"/>
    <w:basedOn w:val="Standaardalinea-lettertype"/>
    <w:qFormat/>
    <w:rsid w:val="00112675"/>
    <w:rPr>
      <w:rFonts w:ascii="Times New Roman" w:hAnsi="Times New Roman"/>
      <w:b/>
      <w:i w:val="0"/>
      <w:iCs/>
      <w:sz w:val="24"/>
    </w:rPr>
  </w:style>
  <w:style w:type="paragraph" w:styleId="Titel">
    <w:name w:val="Title"/>
    <w:aliases w:val="NOB sub-subkoppen"/>
    <w:basedOn w:val="Standaard"/>
    <w:next w:val="Standaard"/>
    <w:link w:val="TitelChar"/>
    <w:qFormat/>
    <w:rsid w:val="00112675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Cs w:val="52"/>
      <w:u w:val="single"/>
    </w:rPr>
  </w:style>
  <w:style w:type="character" w:customStyle="1" w:styleId="TitelChar">
    <w:name w:val="Titel Char"/>
    <w:aliases w:val="NOB sub-subkoppen Char"/>
    <w:basedOn w:val="Standaardalinea-lettertype"/>
    <w:link w:val="Titel"/>
    <w:rsid w:val="00112675"/>
    <w:rPr>
      <w:rFonts w:eastAsiaTheme="majorEastAsia" w:cstheme="majorBidi"/>
      <w:spacing w:val="5"/>
      <w:kern w:val="28"/>
      <w:sz w:val="24"/>
      <w:szCs w:val="52"/>
      <w:u w:val="single"/>
      <w:lang w:val="nl"/>
    </w:rPr>
  </w:style>
  <w:style w:type="paragraph" w:styleId="Ondertitel">
    <w:name w:val="Subtitle"/>
    <w:aliases w:val="NOB (functies bij namen + kantorennaam)"/>
    <w:basedOn w:val="Standaard"/>
    <w:next w:val="Standaard"/>
    <w:link w:val="OndertitelChar"/>
    <w:qFormat/>
    <w:rsid w:val="00112675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OndertitelChar">
    <w:name w:val="Ondertitel Char"/>
    <w:aliases w:val="NOB (functies bij namen + kantorennaam) Char"/>
    <w:basedOn w:val="Standaardalinea-lettertype"/>
    <w:link w:val="Ondertitel"/>
    <w:rsid w:val="00112675"/>
    <w:rPr>
      <w:rFonts w:eastAsiaTheme="majorEastAsia" w:cstheme="majorBidi"/>
      <w:i/>
      <w:iCs/>
      <w:color w:val="000000" w:themeColor="text1"/>
      <w:spacing w:val="15"/>
      <w:sz w:val="24"/>
      <w:szCs w:val="24"/>
      <w:lang w:val="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aliases w:val="NOB Standaard"/>
    <w:qFormat/>
    <w:rsid w:val="00112675"/>
    <w:rPr>
      <w:sz w:val="24"/>
      <w:lang w:val="nl"/>
    </w:rPr>
  </w:style>
  <w:style w:type="paragraph" w:styleId="Kop1">
    <w:name w:val="heading 1"/>
    <w:aliases w:val="NOB Kop"/>
    <w:basedOn w:val="Standaard"/>
    <w:next w:val="Standaard"/>
    <w:qFormat/>
    <w:rsid w:val="006F3089"/>
    <w:pPr>
      <w:keepNext/>
      <w:tabs>
        <w:tab w:val="left" w:pos="-1700"/>
        <w:tab w:val="left" w:pos="-1134"/>
        <w:tab w:val="left" w:pos="-568"/>
        <w:tab w:val="left" w:pos="565"/>
        <w:tab w:val="left" w:pos="1132"/>
        <w:tab w:val="left" w:pos="1698"/>
        <w:tab w:val="left" w:pos="2264"/>
        <w:tab w:val="left" w:pos="2831"/>
        <w:tab w:val="left" w:pos="3397"/>
        <w:tab w:val="left" w:pos="3964"/>
        <w:tab w:val="left" w:pos="4530"/>
        <w:tab w:val="left" w:pos="5096"/>
        <w:tab w:val="left" w:pos="5663"/>
        <w:tab w:val="left" w:pos="6229"/>
        <w:tab w:val="left" w:pos="6796"/>
        <w:tab w:val="left" w:pos="7362"/>
        <w:tab w:val="left" w:pos="7938"/>
        <w:tab w:val="left" w:pos="8495"/>
        <w:tab w:val="left" w:pos="9072"/>
        <w:tab w:val="left" w:pos="9628"/>
        <w:tab w:val="left" w:pos="10108"/>
        <w:tab w:val="left" w:pos="10684"/>
      </w:tabs>
      <w:outlineLvl w:val="0"/>
    </w:pPr>
    <w:rPr>
      <w:b/>
      <w:spacing w:val="-2"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932A39"/>
    <w:rPr>
      <w:color w:val="0000FF"/>
      <w:u w:val="single"/>
    </w:rPr>
  </w:style>
  <w:style w:type="character" w:styleId="GevolgdeHyperlink">
    <w:name w:val="FollowedHyperlink"/>
    <w:rsid w:val="007E50DA"/>
    <w:rPr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3F598B"/>
    <w:pPr>
      <w:ind w:left="708"/>
    </w:pPr>
  </w:style>
  <w:style w:type="character" w:customStyle="1" w:styleId="savehistory2">
    <w:name w:val="savehistory2"/>
    <w:rsid w:val="004E3B3F"/>
  </w:style>
  <w:style w:type="paragraph" w:styleId="Koptekst">
    <w:name w:val="header"/>
    <w:basedOn w:val="Standaard"/>
    <w:link w:val="KoptekstChar"/>
    <w:rsid w:val="00D01C0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tekstChar">
    <w:name w:val="Koptekst Char"/>
    <w:link w:val="Koptekst"/>
    <w:rsid w:val="00D01C0C"/>
    <w:rPr>
      <w:sz w:val="24"/>
      <w:lang w:val="nl"/>
    </w:rPr>
  </w:style>
  <w:style w:type="paragraph" w:styleId="Voettekst">
    <w:name w:val="footer"/>
    <w:basedOn w:val="Standaard"/>
    <w:link w:val="VoettekstChar"/>
    <w:uiPriority w:val="99"/>
    <w:rsid w:val="00D01C0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VoettekstChar">
    <w:name w:val="Voettekst Char"/>
    <w:link w:val="Voettekst"/>
    <w:uiPriority w:val="99"/>
    <w:rsid w:val="00D01C0C"/>
    <w:rPr>
      <w:sz w:val="24"/>
      <w:lang w:val="nl"/>
    </w:rPr>
  </w:style>
  <w:style w:type="paragraph" w:styleId="Ballontekst">
    <w:name w:val="Balloon Text"/>
    <w:basedOn w:val="Standaard"/>
    <w:link w:val="BallontekstChar"/>
    <w:rsid w:val="00123AF7"/>
    <w:rPr>
      <w:rFonts w:ascii="Tahoma" w:hAnsi="Tahoma"/>
      <w:sz w:val="16"/>
      <w:szCs w:val="16"/>
      <w:lang w:eastAsia="x-none"/>
    </w:rPr>
  </w:style>
  <w:style w:type="character" w:customStyle="1" w:styleId="BallontekstChar">
    <w:name w:val="Ballontekst Char"/>
    <w:link w:val="Ballontekst"/>
    <w:rsid w:val="00123AF7"/>
    <w:rPr>
      <w:rFonts w:ascii="Tahoma" w:hAnsi="Tahoma" w:cs="Tahoma"/>
      <w:sz w:val="16"/>
      <w:szCs w:val="16"/>
      <w:lang w:val="nl"/>
    </w:rPr>
  </w:style>
  <w:style w:type="character" w:customStyle="1" w:styleId="st1">
    <w:name w:val="st1"/>
    <w:rsid w:val="00123AF7"/>
  </w:style>
  <w:style w:type="paragraph" w:styleId="Voetnoottekst">
    <w:name w:val="footnote text"/>
    <w:basedOn w:val="Standaard"/>
    <w:link w:val="VoetnoottekstChar"/>
    <w:rsid w:val="00D86554"/>
    <w:rPr>
      <w:rFonts w:ascii="Univers" w:hAnsi="Univers"/>
      <w:sz w:val="20"/>
    </w:rPr>
  </w:style>
  <w:style w:type="character" w:customStyle="1" w:styleId="VoetnoottekstChar">
    <w:name w:val="Voetnoottekst Char"/>
    <w:link w:val="Voetnoottekst"/>
    <w:rsid w:val="00D86554"/>
    <w:rPr>
      <w:rFonts w:ascii="Univers" w:hAnsi="Univers"/>
      <w:lang w:val="nl"/>
    </w:rPr>
  </w:style>
  <w:style w:type="character" w:styleId="Voetnootmarkering">
    <w:name w:val="footnote reference"/>
    <w:rsid w:val="00D86554"/>
    <w:rPr>
      <w:vertAlign w:val="superscript"/>
    </w:rPr>
  </w:style>
  <w:style w:type="paragraph" w:styleId="Eindnoottekst">
    <w:name w:val="endnote text"/>
    <w:basedOn w:val="Standaard"/>
    <w:link w:val="EindnoottekstChar"/>
    <w:rsid w:val="00AE0C70"/>
    <w:rPr>
      <w:sz w:val="20"/>
    </w:rPr>
  </w:style>
  <w:style w:type="character" w:customStyle="1" w:styleId="EindnoottekstChar">
    <w:name w:val="Eindnoottekst Char"/>
    <w:link w:val="Eindnoottekst"/>
    <w:rsid w:val="00AE0C70"/>
    <w:rPr>
      <w:lang w:val="nl"/>
    </w:rPr>
  </w:style>
  <w:style w:type="character" w:styleId="Eindnootmarkering">
    <w:name w:val="endnote reference"/>
    <w:rsid w:val="00AE0C70"/>
    <w:rPr>
      <w:vertAlign w:val="superscript"/>
    </w:rPr>
  </w:style>
  <w:style w:type="character" w:styleId="Nadruk">
    <w:name w:val="Emphasis"/>
    <w:aliases w:val="NOB Subkoppen"/>
    <w:basedOn w:val="Standaardalinea-lettertype"/>
    <w:qFormat/>
    <w:rsid w:val="00112675"/>
    <w:rPr>
      <w:rFonts w:ascii="Times New Roman" w:hAnsi="Times New Roman"/>
      <w:b/>
      <w:i w:val="0"/>
      <w:iCs/>
      <w:sz w:val="24"/>
    </w:rPr>
  </w:style>
  <w:style w:type="paragraph" w:styleId="Titel">
    <w:name w:val="Title"/>
    <w:aliases w:val="NOB sub-subkoppen"/>
    <w:basedOn w:val="Standaard"/>
    <w:next w:val="Standaard"/>
    <w:link w:val="TitelChar"/>
    <w:qFormat/>
    <w:rsid w:val="00112675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Cs w:val="52"/>
      <w:u w:val="single"/>
    </w:rPr>
  </w:style>
  <w:style w:type="character" w:customStyle="1" w:styleId="TitelChar">
    <w:name w:val="Titel Char"/>
    <w:aliases w:val="NOB sub-subkoppen Char"/>
    <w:basedOn w:val="Standaardalinea-lettertype"/>
    <w:link w:val="Titel"/>
    <w:rsid w:val="00112675"/>
    <w:rPr>
      <w:rFonts w:eastAsiaTheme="majorEastAsia" w:cstheme="majorBidi"/>
      <w:spacing w:val="5"/>
      <w:kern w:val="28"/>
      <w:sz w:val="24"/>
      <w:szCs w:val="52"/>
      <w:u w:val="single"/>
      <w:lang w:val="nl"/>
    </w:rPr>
  </w:style>
  <w:style w:type="paragraph" w:styleId="Ondertitel">
    <w:name w:val="Subtitle"/>
    <w:aliases w:val="NOB (functies bij namen + kantorennaam)"/>
    <w:basedOn w:val="Standaard"/>
    <w:next w:val="Standaard"/>
    <w:link w:val="OndertitelChar"/>
    <w:qFormat/>
    <w:rsid w:val="00112675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OndertitelChar">
    <w:name w:val="Ondertitel Char"/>
    <w:aliases w:val="NOB (functies bij namen + kantorennaam) Char"/>
    <w:basedOn w:val="Standaardalinea-lettertype"/>
    <w:link w:val="Ondertitel"/>
    <w:rsid w:val="00112675"/>
    <w:rPr>
      <w:rFonts w:eastAsiaTheme="majorEastAsia" w:cstheme="majorBidi"/>
      <w:i/>
      <w:iCs/>
      <w:color w:val="000000" w:themeColor="text1"/>
      <w:spacing w:val="15"/>
      <w:sz w:val="24"/>
      <w:szCs w:val="24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JABLONEN\NOB\NOB%20papier%20met%20logo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52539-587F-4EFF-8739-108D143C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NOB papier met logo</Template>
  <TotalTime>3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N.O.B.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 Labots</dc:creator>
  <cp:lastModifiedBy>Gwen Labots</cp:lastModifiedBy>
  <cp:revision>3</cp:revision>
  <cp:lastPrinted>2013-01-16T14:08:00Z</cp:lastPrinted>
  <dcterms:created xsi:type="dcterms:W3CDTF">2015-08-07T06:06:00Z</dcterms:created>
  <dcterms:modified xsi:type="dcterms:W3CDTF">2015-08-07T06:07:00Z</dcterms:modified>
</cp:coreProperties>
</file>